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9AB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right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附件：</w:t>
      </w:r>
    </w:p>
    <w:p w14:paraId="13E746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right="0"/>
        <w:jc w:val="center"/>
        <w:textAlignment w:val="auto"/>
        <w:rPr>
          <w:rFonts w:hint="default" w:ascii="Times New Roman" w:hAnsi="Times New Roman" w:eastAsia="黑体" w:cs="Times New Roman"/>
          <w:bCs/>
          <w:sz w:val="36"/>
          <w:szCs w:val="36"/>
        </w:rPr>
      </w:pPr>
      <w:r>
        <w:rPr>
          <w:rFonts w:hint="default" w:ascii="Times New Roman" w:hAnsi="Times New Roman" w:eastAsia="黑体" w:cs="Times New Roman"/>
          <w:bCs/>
          <w:sz w:val="36"/>
          <w:szCs w:val="36"/>
        </w:rPr>
        <w:t>事业单位人员职称申报岗位信息表</w:t>
      </w:r>
    </w:p>
    <w:tbl>
      <w:tblPr>
        <w:tblStyle w:val="11"/>
        <w:tblW w:w="83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68"/>
        <w:gridCol w:w="426"/>
        <w:gridCol w:w="612"/>
        <w:gridCol w:w="361"/>
        <w:gridCol w:w="900"/>
        <w:gridCol w:w="897"/>
        <w:gridCol w:w="33"/>
        <w:gridCol w:w="1170"/>
        <w:gridCol w:w="897"/>
        <w:gridCol w:w="903"/>
        <w:gridCol w:w="196"/>
        <w:gridCol w:w="1164"/>
      </w:tblGrid>
      <w:tr w14:paraId="2BDC5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5" w:hRule="atLeast"/>
          <w:jc w:val="center"/>
        </w:trPr>
        <w:tc>
          <w:tcPr>
            <w:tcW w:w="7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752F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  <w:t>单位专业技术岗位     情况</w:t>
            </w:r>
          </w:p>
        </w:tc>
        <w:tc>
          <w:tcPr>
            <w:tcW w:w="2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78AD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单位名称（盖章）</w:t>
            </w:r>
          </w:p>
        </w:tc>
        <w:tc>
          <w:tcPr>
            <w:tcW w:w="5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1816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 w14:paraId="79DCF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5" w:hRule="atLeast"/>
          <w:jc w:val="center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FD03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96C2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编制数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0A15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84D5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专业技术岗位总数</w:t>
            </w:r>
          </w:p>
        </w:tc>
        <w:tc>
          <w:tcPr>
            <w:tcW w:w="3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9561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 w14:paraId="35A50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5" w:hRule="atLeast"/>
          <w:jc w:val="center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B1E8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96FB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岗位情况</w:t>
            </w:r>
          </w:p>
        </w:tc>
        <w:tc>
          <w:tcPr>
            <w:tcW w:w="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E088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/>
                <w:i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等级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B4AD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正高级</w:t>
            </w: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B0CA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副高级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5C16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中  级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C52A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初级及未定级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77C6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总  数</w:t>
            </w:r>
          </w:p>
        </w:tc>
      </w:tr>
      <w:tr w14:paraId="2523D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5" w:hRule="atLeast"/>
          <w:jc w:val="center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EBFB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3FD3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D666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核准比例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2F2A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2DDC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1C19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6E85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AD75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 w14:paraId="5D84B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5" w:hRule="atLeast"/>
          <w:jc w:val="center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2828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77F1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ECDF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核准人数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DE4E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AF17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CF2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ECBD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D3ED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 w14:paraId="4B342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5" w:hRule="atLeast"/>
          <w:jc w:val="center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0F0B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C37D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0150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实聘人数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CC5A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6D4F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2A22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5BF1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87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 w14:paraId="1B2F6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5" w:hRule="atLeast"/>
          <w:jc w:val="center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2BDD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51C9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9768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空缺情况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EB59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2E80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9705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0963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386D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 w14:paraId="7FA3E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5" w:hRule="atLeast"/>
          <w:jc w:val="center"/>
        </w:trPr>
        <w:tc>
          <w:tcPr>
            <w:tcW w:w="7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6CBA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  <w:t>单位专业技术岗位竞聘结果</w:t>
            </w:r>
          </w:p>
        </w:tc>
        <w:tc>
          <w:tcPr>
            <w:tcW w:w="755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279E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年我单位共推出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个正高级专业技术岗位，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个副高级专业技术岗位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个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eastAsia="zh-CN"/>
              </w:rPr>
              <w:t>中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级专业技术岗位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个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eastAsia="zh-CN"/>
              </w:rPr>
              <w:t>初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级专业技术岗位。经考核竞聘，确定聘任的在编人员中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人已具有相应的专业技术职务任职资格，直接办理聘任手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续，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人目前不具有相应的专业技术职务任职资格，同意推荐参加评审，并承诺在取得职务任职资格后，按规定及时聘任。拟聘任人员中不具有相应职务任职资格的人员名单如下：</w:t>
            </w:r>
          </w:p>
        </w:tc>
      </w:tr>
      <w:tr w14:paraId="1A436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5" w:hRule="atLeast"/>
          <w:jc w:val="center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A6A0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57BC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姓名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CF35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身份证号码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C99D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现有专业技术职务任职资格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0D33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聘任专业</w:t>
            </w:r>
          </w:p>
          <w:p w14:paraId="7BE263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技术职级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3F3A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聘任时间</w:t>
            </w: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A10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在聘岗位</w:t>
            </w:r>
          </w:p>
          <w:p w14:paraId="411674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等级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DF07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推荐申报</w:t>
            </w:r>
          </w:p>
          <w:p w14:paraId="03D1A6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职称</w:t>
            </w:r>
          </w:p>
        </w:tc>
      </w:tr>
      <w:tr w14:paraId="673AD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5" w:hRule="atLeast"/>
          <w:jc w:val="center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A9DD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E76D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BF34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30AC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B64B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1FF3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067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1D3D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 w14:paraId="47092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5" w:hRule="atLeast"/>
          <w:jc w:val="center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65B7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4C18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B83A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DB07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BDEE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7F1D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F803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E9C8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 w14:paraId="5E589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5" w:hRule="atLeast"/>
          <w:jc w:val="center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F61C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B440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6868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895C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BDA4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63B9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33B5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0B8F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 w14:paraId="14491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2" w:hRule="atLeas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8495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  <w:t>主管部门意见</w:t>
            </w:r>
          </w:p>
        </w:tc>
        <w:tc>
          <w:tcPr>
            <w:tcW w:w="31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7B65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  <w:p w14:paraId="23DFFD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  <w:p w14:paraId="77ABB7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  <w:p w14:paraId="5990B9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  <w:p w14:paraId="07EA6D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  <w:p w14:paraId="6CF678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  <w:p w14:paraId="2CE040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（盖章）</w:t>
            </w:r>
          </w:p>
          <w:p w14:paraId="023382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年  月    日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6511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  <w:t>人力社保</w:t>
            </w:r>
          </w:p>
          <w:p w14:paraId="00A387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  <w:t>部门意见</w:t>
            </w:r>
          </w:p>
        </w:tc>
        <w:tc>
          <w:tcPr>
            <w:tcW w:w="3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C4E7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  <w:p w14:paraId="3EC736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  <w:p w14:paraId="75863D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  <w:p w14:paraId="5F4002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  <w:p w14:paraId="1F20AD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  <w:p w14:paraId="3CF19B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  <w:p w14:paraId="1235DE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（盖章）</w:t>
            </w:r>
          </w:p>
          <w:p w14:paraId="4E5A05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年  月    日</w:t>
            </w:r>
          </w:p>
        </w:tc>
      </w:tr>
    </w:tbl>
    <w:p w14:paraId="25737E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1701" w:right="1644" w:bottom="1701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4B8252">
    <w:pPr>
      <w:pStyle w:val="8"/>
      <w:jc w:val="center"/>
      <w:rPr>
        <w:rFonts w:hint="default" w:ascii="Times New Roman" w:hAnsi="Times New Roman" w:cs="Times New Roman"/>
        <w:sz w:val="24"/>
        <w:szCs w:val="24"/>
      </w:rPr>
    </w:pPr>
    <w:r>
      <w:rPr>
        <w:rFonts w:hint="default" w:ascii="Times New Roman" w:hAnsi="Times New Roman" w:cs="Times New Roman"/>
        <w:sz w:val="24"/>
        <w:szCs w:val="24"/>
      </w:rPr>
      <w:fldChar w:fldCharType="begin"/>
    </w:r>
    <w:r>
      <w:rPr>
        <w:rFonts w:hint="default" w:ascii="Times New Roman" w:hAnsi="Times New Roman" w:cs="Times New Roman"/>
        <w:sz w:val="24"/>
        <w:szCs w:val="24"/>
      </w:rPr>
      <w:instrText xml:space="preserve"> PAGE   \* MERGEFORMAT </w:instrText>
    </w:r>
    <w:r>
      <w:rPr>
        <w:rFonts w:hint="default" w:ascii="Times New Roman" w:hAnsi="Times New Roman" w:cs="Times New Roman"/>
        <w:sz w:val="24"/>
        <w:szCs w:val="24"/>
      </w:rPr>
      <w:fldChar w:fldCharType="separate"/>
    </w:r>
    <w:r>
      <w:rPr>
        <w:rFonts w:hint="default" w:ascii="Times New Roman" w:hAnsi="Times New Roman" w:cs="Times New Roman"/>
        <w:sz w:val="24"/>
        <w:szCs w:val="24"/>
        <w:lang w:val="zh-CN"/>
      </w:rPr>
      <w:t>3</w:t>
    </w:r>
    <w:r>
      <w:rPr>
        <w:rFonts w:hint="default" w:ascii="Times New Roman" w:hAnsi="Times New Roman" w:cs="Times New Roman"/>
        <w:sz w:val="24"/>
        <w:szCs w:val="24"/>
      </w:rPr>
      <w:fldChar w:fldCharType="end"/>
    </w:r>
  </w:p>
  <w:p w14:paraId="3AE66CAD"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useFELayout/>
    <w:doNotUseIndentAsNumberingTabStop/>
    <w:useAltKinsokuLineBreakRules/>
    <w:splitPgBreakAndParaMark/>
    <w:compatSetting w:name="compatibilityMode" w:uri="http://schemas.microsoft.com/office/word" w:val="12"/>
  </w:compat>
  <w:docVars>
    <w:docVar w:name="commondata" w:val="eyJoZGlkIjoiNzFiZmI3MjBiN2MxZGZjMDIwNDlhNDFiNDc2MjU0NjYifQ=="/>
    <w:docVar w:name="KSO_WPS_MARK_KEY" w:val="55440c88-b062-4046-94f3-75df6e4e7804"/>
  </w:docVars>
  <w:rsids>
    <w:rsidRoot w:val="00000000"/>
    <w:rsid w:val="023C42A5"/>
    <w:rsid w:val="04EA451B"/>
    <w:rsid w:val="102419E4"/>
    <w:rsid w:val="108F0D1F"/>
    <w:rsid w:val="17655D1E"/>
    <w:rsid w:val="22097072"/>
    <w:rsid w:val="22862183"/>
    <w:rsid w:val="25832C89"/>
    <w:rsid w:val="29FD86DC"/>
    <w:rsid w:val="2D1B3956"/>
    <w:rsid w:val="2ED79970"/>
    <w:rsid w:val="3AE050BC"/>
    <w:rsid w:val="3E3003B6"/>
    <w:rsid w:val="596B2F45"/>
    <w:rsid w:val="5B1F0B5D"/>
    <w:rsid w:val="5BF626F5"/>
    <w:rsid w:val="608A234D"/>
    <w:rsid w:val="6EBC2516"/>
    <w:rsid w:val="6EFF5A1F"/>
    <w:rsid w:val="6F8021D7"/>
    <w:rsid w:val="773F4EC2"/>
    <w:rsid w:val="775EF54F"/>
    <w:rsid w:val="793F54D2"/>
    <w:rsid w:val="7F541D1F"/>
    <w:rsid w:val="8BF39BCE"/>
    <w:rsid w:val="B4CF5196"/>
    <w:rsid w:val="B5DB7A8C"/>
    <w:rsid w:val="BA7B23C6"/>
    <w:rsid w:val="BAF778AB"/>
    <w:rsid w:val="BB7E27DC"/>
    <w:rsid w:val="BBD72625"/>
    <w:rsid w:val="BFF7BFAA"/>
    <w:rsid w:val="DFFBF6E9"/>
    <w:rsid w:val="ECB063FF"/>
    <w:rsid w:val="EF8BCB3A"/>
    <w:rsid w:val="FACFB77E"/>
    <w:rsid w:val="FE7348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cs="宋体"/>
      <w:b/>
      <w:bCs/>
      <w:kern w:val="0"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2">
    <w:name w:val="Default Paragraph Font"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6">
    <w:name w:val="Date"/>
    <w:basedOn w:val="1"/>
    <w:next w:val="1"/>
    <w:qFormat/>
    <w:uiPriority w:val="0"/>
    <w:pPr>
      <w:ind w:left="2500" w:leftChars="2500"/>
    </w:pPr>
  </w:style>
  <w:style w:type="paragraph" w:styleId="7">
    <w:name w:val="Balloon Text"/>
    <w:basedOn w:val="1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character" w:styleId="13">
    <w:name w:val="Strong"/>
    <w:qFormat/>
    <w:uiPriority w:val="0"/>
    <w:rPr>
      <w:b/>
    </w:rPr>
  </w:style>
  <w:style w:type="character" w:styleId="14">
    <w:name w:val="FollowedHyperlink"/>
    <w:basedOn w:val="12"/>
    <w:qFormat/>
    <w:uiPriority w:val="0"/>
    <w:rPr>
      <w:rFonts w:cs="Times New Roman"/>
      <w:color w:val="800080"/>
      <w:u w:val="single"/>
    </w:rPr>
  </w:style>
  <w:style w:type="character" w:styleId="15">
    <w:name w:val="Emphasis"/>
    <w:basedOn w:val="12"/>
    <w:qFormat/>
    <w:uiPriority w:val="0"/>
    <w:rPr>
      <w:rFonts w:cs="Times New Roman"/>
      <w:i/>
      <w:iCs/>
    </w:rPr>
  </w:style>
  <w:style w:type="character" w:styleId="16">
    <w:name w:val="Hyperlink"/>
    <w:basedOn w:val="12"/>
    <w:qFormat/>
    <w:uiPriority w:val="0"/>
    <w:rPr>
      <w:rFonts w:cs="Times New Roman"/>
      <w:color w:val="0000FF"/>
      <w:u w:val="single"/>
    </w:rPr>
  </w:style>
  <w:style w:type="character" w:customStyle="1" w:styleId="17">
    <w:name w:val="rich_media_meta"/>
    <w:basedOn w:val="12"/>
    <w:qFormat/>
    <w:uiPriority w:val="0"/>
    <w:rPr>
      <w:rFonts w:cs="Times New Roman"/>
    </w:rPr>
  </w:style>
  <w:style w:type="character" w:customStyle="1" w:styleId="18">
    <w:name w:val="apple-converted-space"/>
    <w:basedOn w:val="12"/>
    <w:qFormat/>
    <w:uiPriority w:val="0"/>
    <w:rPr>
      <w:rFonts w:cs="Times New Roman"/>
    </w:rPr>
  </w:style>
  <w:style w:type="character" w:customStyle="1" w:styleId="19">
    <w:name w:val="bjh-p"/>
    <w:basedOn w:val="12"/>
    <w:qFormat/>
    <w:uiPriority w:val="0"/>
    <w:rPr>
      <w:rFonts w:cs="Times New Roman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2151</Words>
  <Characters>2266</Characters>
  <Lines>202</Lines>
  <Paragraphs>76</Paragraphs>
  <TotalTime>88</TotalTime>
  <ScaleCrop>false</ScaleCrop>
  <LinksUpToDate>false</LinksUpToDate>
  <CharactersWithSpaces>2450</CharactersWithSpaces>
  <Application>WPS Office_12.1.0.20305_F1E327BC-269C-435d-A152-05C5408002CA</Applicat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2021-02-20T16:40:00Z</dcterms:created>
  <dc:creator>admin</dc:creator>
  <lastModifiedBy>空</lastModifiedBy>
  <lastPrinted>2025-03-29T14:53:00Z</lastPrinted>
  <dcterms:modified xsi:type="dcterms:W3CDTF">2025-04-01T05:55:13Z</dcterms:modified>
  <revision>62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9580BA7B9E5B4D4CB55FE371C31EA6C8</vt:lpwstr>
  </property>
  <property fmtid="{D5CDD505-2E9C-101B-9397-08002B2CF9AE}" pid="4" name="KSOTemplateDocerSaveRecord">
    <vt:lpwstr>eyJoZGlkIjoiNzFiZmI3MjBiN2MxZGZjMDIwNDlhNDFiNDc2MjU0NjYiLCJ1c2VySWQiOiI0MDM4Mjk1MTkifQ==</vt:lpwstr>
  </property>
</Properties>
</file>