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user/AppData/Roaming/Kingsoft/wps/addons/pool/win-i386/knewfileruby_1.0.0.11/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2018-10-24T02:14:00Z</dcterms:created>
  <dc:creator>君榕</dc:creator>
  <lastModifiedBy>君榕</lastModifiedBy>
  <dcterms:modified xsi:type="dcterms:W3CDTF">2018-10-24T02:14:54Z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