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2133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346"/>
        <w:gridCol w:w="2074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新增职业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新增工种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新增级别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湖州职工中等专业学校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插花园艺师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安吉县护理学会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老年人能力评估师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二、三级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德清县职兴教育培训中心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起重装卸机械操作工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叉车司机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中式面点师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湖州交通技师学院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汽车装调工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汽车发动机装调工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机动车驾驶教练员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无人机驾驶员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供应链管理师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城市轨道交通服务员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城轨值班员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城轨站务员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鉴定估价师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机动车鉴定评估师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农机修理工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钳工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物流服务师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公路养护工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道路巡视养护工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工程测量员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湖州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技师学院</w:t>
            </w:r>
          </w:p>
        </w:tc>
        <w:tc>
          <w:tcPr>
            <w:tcW w:w="2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钳工</w:t>
            </w: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铣工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汽车维修工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汽车机械维修工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互联网营销师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直播销售员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无人机驾驶员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航拍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无人机测绘操控员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无损检测员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增材制造设备操作员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工业机器人系统操作员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装饰美工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长兴技师学院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中式烹调师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一、二级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陶瓷装饰工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陶瓷雕塑工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陶瓷工艺师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劳动关系协调员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茶艺师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一、二级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电子商务师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电焊工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一、二级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园林绿化工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二、三、四、五级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茶叶加工工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初制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三、四、五级</w:t>
            </w:r>
          </w:p>
        </w:tc>
      </w:tr>
    </w:tbl>
    <w:p>
      <w:pPr>
        <w:pStyle w:val="2"/>
        <w:ind w:firstLine="1767" w:firstLineChars="800"/>
        <w:jc w:val="both"/>
        <w:rPr>
          <w:rFonts w:hint="eastAsia"/>
          <w:b/>
          <w:bCs/>
          <w:sz w:val="22"/>
          <w:szCs w:val="2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napToGrid w:val="0"/>
          <w:sz w:val="22"/>
          <w:szCs w:val="22"/>
          <w:lang w:val="en-US" w:eastAsia="zh-CN"/>
        </w:rPr>
        <w:t>2023年湖州市社会评价组织（技师学院）新增职业级别名单</w:t>
      </w:r>
    </w:p>
    <w:sectPr>
      <w:pgSz w:w="11906" w:h="16838"/>
      <w:pgMar w:top="1644" w:right="1701" w:bottom="1644" w:left="1701" w:header="709" w:footer="709" w:gutter="0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seFELayout/>
    <w:compatSetting w:name="compatibilityMode" w:uri="http://schemas.microsoft.com/office/word" w:val="12"/>
  </w:compat>
  <w:docVars>
    <w:docVar w:name="commondata" w:val="eyJoZGlkIjoiNzFiZmI3MjBiN2MxZGZjMDIwNDlhNDFiNDc2MjU0NjYifQ=="/>
  </w:docVars>
  <w:rsids>
    <w:rsidRoot w:val="00000000"/>
    <w:rsid w:val="66497E03"/>
    <w:rsid w:val="75782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475</Words>
  <Characters>478</Characters>
  <Lines>146</Lines>
  <Paragraphs>106</Paragraphs>
  <TotalTime>155</TotalTime>
  <ScaleCrop>false</ScaleCrop>
  <LinksUpToDate>false</LinksUpToDate>
  <CharactersWithSpaces>478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司空、</cp:lastModifiedBy>
  <cp:lastPrinted>2023-03-17T03:37:00Z</cp:lastPrinted>
  <dcterms:modified xsi:type="dcterms:W3CDTF">2023-05-08T09:19:26Z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342C13C5A530458AACDA7C5BCED07262_12</vt:lpwstr>
  </property>
</Properties>
</file>