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hint="eastAsia" w:ascii="宋体" w:hAnsi="宋体" w:cs="宋体"/>
          <w:color w:val="000000"/>
          <w:kern w:val="0"/>
          <w:sz w:val="52"/>
          <w:szCs w:val="52"/>
        </w:rPr>
        <w:t>医师执业、变更执业、多机构备案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hint="eastAsia" w:ascii="宋体" w:hAnsi="宋体" w:cs="宋体"/>
          <w:color w:val="000000"/>
          <w:kern w:val="0"/>
          <w:sz w:val="52"/>
          <w:szCs w:val="52"/>
        </w:rPr>
        <w:t>申请审核表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   师   姓  名：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医师资格证书编码：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</w:t>
      </w: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医师执业证书编码：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填  表  时  间：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ind w:firstLine="480" w:firstLineChars="15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国家卫生和计划生育委员会监制</w:t>
      </w:r>
    </w:p>
    <w:p>
      <w:pPr>
        <w:ind w:firstLine="663" w:firstLineChars="150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填表说明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1.本表供取得《医师资格证书》后申请医师执业注册、变更执业、多机构备案事项时使用。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2.一律用钢笔或毛笔填写，内容要具体、真实，字迹要端正清楚。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3.表内的年月日时间，一律用公历阿拉伯数字填写。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4.申请执业级别请选填执业医师或执业助理医师。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5.申请执业类别请选填临床、中医（中西医结合）、口腔或者公共卫生。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6.学历应填写与申请类别相应的最高学历。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7.“相片”一律用近期小二寸免冠正面半身照。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1．申请人情况</w:t>
      </w:r>
    </w:p>
    <w:tbl>
      <w:tblPr>
        <w:tblStyle w:val="3"/>
        <w:tblpPr w:leftFromText="180" w:rightFromText="180" w:vertAnchor="text" w:tblpXSpec="center" w:tblpY="1"/>
        <w:tblOverlap w:val="never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56"/>
        <w:gridCol w:w="1741"/>
        <w:gridCol w:w="1261"/>
        <w:gridCol w:w="851"/>
        <w:gridCol w:w="567"/>
        <w:gridCol w:w="1275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84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02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77470</wp:posOffset>
                      </wp:positionV>
                      <wp:extent cx="980440" cy="1127125"/>
                      <wp:effectExtent l="4445" t="4445" r="571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142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2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5pt;margin-top:6.1pt;height:88.75pt;width:77.2pt;z-index:1024;mso-width-relative:page;mso-height-relative:page;" fillcolor="#FFFFFF" filled="t" stroked="t" coordsize="21600,21600" o:gfxdata="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jIqU/YAAAACAEAAA8AAAAAAAAAAQAgAAAAIgAAAGRycy9kb3ducmV2LnhtbFBL&#10;AQIUABQAAAAIAIdO4kDbYl9/LwIAAFMEAAAOAAAAAAAAAAEAIAAAACcBAABkcnMvZTJvRG9jLnht&#10;bFBLBQYAAAAABgAGAFkBAADIBQAAAAA=&#10;">
                      <v:fill on="t" focussize="0,0"/>
                      <v:stroke color="#000000" miterlimit="2" joinstyle="miter" dashstyle="1 1" endcap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61" w:type="dxa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467" w:type="dxa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bookmarkStart w:id="0" w:name="_GoBack"/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日</w:t>
            </w:r>
            <w:bookmarkEnd w:id="0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所学系、专业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历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家庭地址及邮编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其他要说明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单位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技术职务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20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>
      <w:r>
        <w:rPr>
          <w:rFonts w:hint="eastAsia"/>
        </w:rPr>
        <w:t>注：个人工作经历栏如不够，请自行另附页。</w:t>
      </w:r>
    </w:p>
    <w:p/>
    <w:p/>
    <w:p/>
    <w:p/>
    <w:p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医师执业注册（仅供取得《医师资格证书》后申请执业注册者填写）</w:t>
      </w:r>
    </w:p>
    <w:p>
      <w:pPr>
        <w:rPr>
          <w:rFonts w:ascii="黑体" w:eastAsia="黑体"/>
          <w:b/>
          <w:sz w:val="24"/>
        </w:rPr>
      </w:pP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447"/>
        <w:gridCol w:w="283"/>
        <w:gridCol w:w="709"/>
        <w:gridCol w:w="567"/>
        <w:gridCol w:w="992"/>
        <w:gridCol w:w="567"/>
        <w:gridCol w:w="651"/>
        <w:gridCol w:w="62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申请执业级别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1"/>
              </w:rPr>
              <w:t>□</w:t>
            </w:r>
            <w:r>
              <w:rPr>
                <w:rFonts w:ascii="仿宋_GB2312" w:eastAsia="仿宋_GB2312"/>
                <w:sz w:val="2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0"/>
                <w:szCs w:val="21"/>
              </w:rPr>
              <w:t>执业医师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1"/>
              </w:rPr>
              <w:t>□执业助理医师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申请执业类别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□临床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□口腔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□中医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□公共卫生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申请执业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范围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申请执业机构名称</w:t>
            </w:r>
          </w:p>
        </w:tc>
        <w:tc>
          <w:tcPr>
            <w:tcW w:w="3998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机构登记号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申请执业机构地址</w:t>
            </w:r>
          </w:p>
        </w:tc>
        <w:tc>
          <w:tcPr>
            <w:tcW w:w="737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拟在该机构执业时间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本人意见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申请人签字：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见：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负责人： 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印章                     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与拟执业机构聘用（劳动）合同附本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卫生计生行政部门意见</w:t>
            </w:r>
          </w:p>
        </w:tc>
        <w:tc>
          <w:tcPr>
            <w:tcW w:w="7370" w:type="dxa"/>
            <w:gridSpan w:val="9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                        意  见：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执业类别：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                        负责人：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年   月   日</w:t>
            </w:r>
          </w:p>
        </w:tc>
      </w:tr>
    </w:tbl>
    <w:p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医师变更</w:t>
      </w: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180"/>
        <w:gridCol w:w="34"/>
        <w:gridCol w:w="1390"/>
        <w:gridCol w:w="992"/>
        <w:gridCol w:w="1417"/>
        <w:gridCol w:w="847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28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拟变更注册事项: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28" w:type="dxa"/>
            <w:gridSpan w:val="8"/>
            <w:vAlign w:val="center"/>
          </w:tcPr>
          <w:p>
            <w:r>
              <w:rPr>
                <w:rFonts w:hint="eastAsia"/>
              </w:rPr>
              <w:t>申请变更注册理由:</w:t>
            </w:r>
          </w:p>
          <w:p/>
          <w:p/>
          <w:p>
            <w:r>
              <w:rPr>
                <w:rFonts w:hint="eastAsia"/>
              </w:rPr>
              <w:t>申请人签字：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535" w:type="dxa"/>
            <w:vAlign w:val="center"/>
          </w:tcPr>
          <w:p>
            <w:r>
              <w:rPr>
                <w:rFonts w:hint="eastAsia"/>
              </w:rPr>
              <w:t xml:space="preserve"> 原执业级别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原执业类别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原执业范围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原执业机构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拟执业级别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拟执业类别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拟执业范围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  见：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负责人：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拟执业所在卫生计生行政部门意见</w:t>
            </w:r>
          </w:p>
        </w:tc>
        <w:tc>
          <w:tcPr>
            <w:tcW w:w="7393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                        意  见：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执业类别：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                        负责人：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多机构备案</w:t>
      </w:r>
    </w:p>
    <w:p>
      <w:pPr>
        <w:rPr>
          <w:rFonts w:ascii="黑体" w:eastAsia="黑体"/>
          <w:b/>
          <w:sz w:val="24"/>
        </w:rPr>
      </w:pP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761"/>
        <w:gridCol w:w="1843"/>
        <w:gridCol w:w="1298"/>
        <w:gridCol w:w="403"/>
        <w:gridCol w:w="70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3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296" w:type="dxa"/>
            <w:gridSpan w:val="2"/>
            <w:vAlign w:val="center"/>
          </w:tcPr>
          <w:p>
            <w:r>
              <w:rPr>
                <w:rFonts w:hint="eastAsia"/>
              </w:rPr>
              <w:t>有效期开始时间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有效期结束时间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意  见：       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负责人：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月   日</w:t>
            </w:r>
          </w:p>
        </w:tc>
      </w:tr>
    </w:tbl>
    <w:p>
      <w:pPr>
        <w:rPr>
          <w:rFonts w:ascii="黑体" w:eastAsia="黑体"/>
          <w:b/>
          <w:sz w:val="24"/>
        </w:rPr>
      </w:pPr>
    </w:p>
    <w:tbl>
      <w:tblPr>
        <w:tblStyle w:val="3"/>
        <w:tblpPr w:leftFromText="180" w:rightFromText="180" w:vertAnchor="text" w:horzAnchor="page" w:tblpX="1640" w:tblpY="406"/>
        <w:tblOverlap w:val="never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</w:trPr>
        <w:tc>
          <w:tcPr>
            <w:tcW w:w="8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8FCB"/>
    <w:multiLevelType w:val="singleLevel"/>
    <w:tmpl w:val="56398FCB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56369"/>
    <w:rsid w:val="26A15106"/>
    <w:rsid w:val="484973CE"/>
    <w:rsid w:val="526563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2018-12-04T01:50:00Z</dcterms:created>
  <dc:creator>Administrator</dc:creator>
  <cp:lastModifiedBy>Administrator</cp:lastModifiedBy>
  <dcterms:modified xsi:type="dcterms:W3CDTF">2018-12-04T01:53:54Z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